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Look w:val="0000"/>
      </w:tblPr>
      <w:tblGrid>
        <w:gridCol w:w="3242"/>
        <w:gridCol w:w="6166"/>
      </w:tblGrid>
      <w:tr w:rsidR="00983B67" w:rsidRPr="000D3933" w:rsidTr="007F61BA">
        <w:tc>
          <w:tcPr>
            <w:tcW w:w="3242" w:type="dxa"/>
          </w:tcPr>
          <w:p w:rsidR="00983B67" w:rsidRPr="000D3933" w:rsidRDefault="00983B6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983B67" w:rsidRPr="000D3933" w:rsidRDefault="00983B6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983B67" w:rsidRPr="000D3933" w:rsidRDefault="00983B67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w:pict>
                <v:line id="Line 4" o:spid="_x0000_s1026" style="position:absolute;left:0;text-align:left;z-index:251657728;visibility:visibl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</w:pict>
            </w:r>
          </w:p>
          <w:p w:rsidR="00983B67" w:rsidRPr="000D3933" w:rsidRDefault="00983B6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983B67" w:rsidRPr="000D3933" w:rsidRDefault="00983B6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983B67" w:rsidRPr="000D3933" w:rsidRDefault="00983B67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Line 3" o:spid="_x0000_s1027" style="position:absolute;left:0;text-align:left;flip:y;z-index:251656704;visibility:visibl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</w:pict>
            </w:r>
            <w:r w:rsidRPr="000D3933">
              <w:rPr>
                <w:b/>
                <w:bCs/>
              </w:rPr>
              <w:t>Độc lập - Tự do - Hạnh phúc</w:t>
            </w:r>
          </w:p>
          <w:p w:rsidR="00983B67" w:rsidRPr="000D3933" w:rsidRDefault="00983B67" w:rsidP="007F61BA">
            <w:pPr>
              <w:ind w:right="72"/>
              <w:jc w:val="center"/>
              <w:rPr>
                <w:b/>
                <w:bCs/>
              </w:rPr>
            </w:pPr>
          </w:p>
          <w:p w:rsidR="00983B67" w:rsidRPr="000D3933" w:rsidRDefault="00983B67" w:rsidP="007F61BA">
            <w:pPr>
              <w:ind w:right="72"/>
              <w:jc w:val="center"/>
            </w:pPr>
          </w:p>
        </w:tc>
      </w:tr>
    </w:tbl>
    <w:p w:rsidR="00983B67" w:rsidRPr="009C7DFB" w:rsidRDefault="00983B6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983B67" w:rsidRPr="009C7DFB" w:rsidRDefault="00983B67" w:rsidP="00DB34D7">
      <w:pPr>
        <w:jc w:val="center"/>
        <w:rPr>
          <w:b/>
        </w:rPr>
      </w:pPr>
    </w:p>
    <w:p w:rsidR="00983B67" w:rsidRPr="009C7DFB" w:rsidRDefault="00983B67" w:rsidP="00DB34D7">
      <w:pPr>
        <w:ind w:left="1800"/>
        <w:rPr>
          <w:sz w:val="24"/>
          <w:szCs w:val="24"/>
        </w:rPr>
      </w:pPr>
      <w:r>
        <w:rPr>
          <w:noProof/>
        </w:rPr>
        <w:pict>
          <v:rect id="Rectangle 5" o:spid="_x0000_s1028" style="position:absolute;left:0;text-align:left;margin-left:0;margin-top:10.75pt;width:1in;height:92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<v:textbox>
              <w:txbxContent>
                <w:p w:rsidR="00983B67" w:rsidRDefault="00983B67" w:rsidP="00DB34D7">
                  <w:pPr>
                    <w:jc w:val="center"/>
                  </w:pPr>
                  <w:bookmarkStart w:id="0" w:name="_GoBack"/>
                  <w:bookmarkEnd w:id="0"/>
                </w:p>
                <w:p w:rsidR="00983B67" w:rsidRDefault="00983B67" w:rsidP="00DB34D7">
                  <w:pPr>
                    <w:jc w:val="center"/>
                  </w:pPr>
                  <w:r>
                    <w:t>Ảnh</w:t>
                  </w:r>
                </w:p>
                <w:p w:rsidR="00983B67" w:rsidRDefault="00983B67" w:rsidP="00DB34D7">
                  <w:pPr>
                    <w:jc w:val="center"/>
                  </w:pPr>
                  <w:r>
                    <w:t>(4 x 6cm)</w:t>
                  </w:r>
                </w:p>
              </w:txbxContent>
            </v:textbox>
          </v:rect>
        </w:pict>
      </w:r>
      <w:r w:rsidRPr="009C7DFB">
        <w:t xml:space="preserve">Họ và tên </w:t>
      </w:r>
      <w:r w:rsidRPr="009C7DFB">
        <w:rPr>
          <w:i/>
          <w:iCs/>
        </w:rPr>
        <w:t>(chữ in hoa)</w:t>
      </w:r>
      <w:r w:rsidRPr="007278E5">
        <w:rPr>
          <w:iCs/>
        </w:rPr>
        <w:t>:</w:t>
      </w:r>
      <w:r w:rsidRPr="00A33D81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FA69C6">
        <w:rPr>
          <w:sz w:val="16"/>
          <w:szCs w:val="16"/>
        </w:rPr>
        <w:t>.…………</w:t>
      </w:r>
      <w:r w:rsidRPr="00A33D81">
        <w:rPr>
          <w:sz w:val="24"/>
          <w:szCs w:val="24"/>
        </w:rPr>
        <w:t>……………...…...</w:t>
      </w:r>
      <w:r>
        <w:rPr>
          <w:sz w:val="24"/>
          <w:szCs w:val="24"/>
        </w:rPr>
        <w:t>.</w:t>
      </w:r>
      <w:r w:rsidRPr="00A33D81">
        <w:rPr>
          <w:sz w:val="24"/>
          <w:szCs w:val="24"/>
        </w:rPr>
        <w:t>………</w:t>
      </w:r>
    </w:p>
    <w:p w:rsidR="00983B67" w:rsidRPr="009C7DFB" w:rsidRDefault="00983B6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983B67" w:rsidRDefault="00983B6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983B67" w:rsidRPr="00074F37" w:rsidRDefault="00983B6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983B67" w:rsidRPr="009C7DFB" w:rsidRDefault="00983B6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983B67" w:rsidRPr="004E136F" w:rsidRDefault="00983B6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983B67" w:rsidRPr="004E136F" w:rsidRDefault="00983B6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983B67" w:rsidRDefault="00983B67" w:rsidP="00DB34D7">
      <w:pPr>
        <w:jc w:val="center"/>
        <w:rPr>
          <w:b/>
          <w:bCs/>
          <w:sz w:val="26"/>
          <w:szCs w:val="26"/>
          <w:lang w:val="pt-BR"/>
        </w:rPr>
      </w:pPr>
    </w:p>
    <w:p w:rsidR="00983B67" w:rsidRPr="000D3933" w:rsidRDefault="00983B6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983B67" w:rsidRPr="009C01F8" w:rsidRDefault="00983B6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983B67" w:rsidRPr="004E136F" w:rsidRDefault="00983B6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983B67" w:rsidRPr="00067432" w:rsidRDefault="00983B6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983B67" w:rsidRPr="00A33D81" w:rsidRDefault="00983B6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983B67" w:rsidRPr="009C01F8" w:rsidRDefault="00983B6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983B67" w:rsidRPr="00A33D81" w:rsidRDefault="00983B6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983B67" w:rsidRPr="00A33D81" w:rsidRDefault="00983B6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983B67" w:rsidRPr="00A33D81" w:rsidRDefault="00983B6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983B67" w:rsidRPr="00A33D81" w:rsidRDefault="00983B6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983B67" w:rsidRDefault="00983B6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/>
      </w:tblPr>
      <w:tblGrid>
        <w:gridCol w:w="3936"/>
        <w:gridCol w:w="5352"/>
      </w:tblGrid>
      <w:tr w:rsidR="00983B67" w:rsidRPr="00E26E88" w:rsidTr="007F61BA">
        <w:trPr>
          <w:trHeight w:val="1085"/>
        </w:trPr>
        <w:tc>
          <w:tcPr>
            <w:tcW w:w="3936" w:type="dxa"/>
          </w:tcPr>
          <w:p w:rsidR="00983B67" w:rsidRPr="00A33D81" w:rsidRDefault="00983B6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983B67" w:rsidRPr="00A33D81" w:rsidRDefault="00983B6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983B67" w:rsidRDefault="00983B6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983B67" w:rsidRPr="00A33D81" w:rsidRDefault="00983B6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983B67" w:rsidRDefault="00983B67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983B67" w:rsidRPr="000D3933" w:rsidRDefault="00983B6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983B67" w:rsidRPr="000D3933" w:rsidRDefault="00983B6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983B67" w:rsidRPr="000D3933" w:rsidRDefault="00983B6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983B67" w:rsidRPr="009C7DFB" w:rsidRDefault="00983B6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2118"/>
      </w:tblGrid>
      <w:tr w:rsidR="00983B67" w:rsidRPr="00E26E88" w:rsidTr="007F61BA">
        <w:trPr>
          <w:tblHeader/>
        </w:trPr>
        <w:tc>
          <w:tcPr>
            <w:tcW w:w="8280" w:type="dxa"/>
          </w:tcPr>
          <w:p w:rsidR="00983B67" w:rsidRPr="000D3933" w:rsidRDefault="00983B6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118" w:type="dxa"/>
          </w:tcPr>
          <w:p w:rsidR="00983B67" w:rsidRPr="000D3933" w:rsidRDefault="00983B6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983B6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3B67" w:rsidRDefault="00983B6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983B67" w:rsidRPr="000D3933" w:rsidRDefault="00983B6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983B67" w:rsidRDefault="00983B6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983B67" w:rsidRPr="000D3933" w:rsidRDefault="00983B6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983B67" w:rsidRDefault="00983B6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983B67" w:rsidRDefault="00983B6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983B67" w:rsidRPr="000D3933" w:rsidRDefault="00983B6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983B67" w:rsidRPr="000D3933" w:rsidRDefault="00983B6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983B67" w:rsidRDefault="00983B6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983B67" w:rsidRPr="000D3933" w:rsidRDefault="00983B6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983B67" w:rsidRPr="009C7DFB" w:rsidRDefault="00983B6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983B67" w:rsidRPr="009C7DFB" w:rsidRDefault="00983B6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983B67" w:rsidRPr="009C7DFB" w:rsidRDefault="00983B6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983B67" w:rsidRPr="009C7DFB" w:rsidRDefault="00983B6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983B67" w:rsidRPr="009C7DFB" w:rsidRDefault="00983B6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83B67" w:rsidRPr="009C7DFB" w:rsidRDefault="00983B6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983B67" w:rsidRPr="00D069B0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983B67" w:rsidRPr="008564A1" w:rsidRDefault="00983B6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983B67" w:rsidRPr="000D3933" w:rsidRDefault="00983B67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2410"/>
      </w:tblGrid>
      <w:tr w:rsidR="00983B67" w:rsidRPr="00E26E88" w:rsidTr="007F61BA">
        <w:trPr>
          <w:tblHeader/>
        </w:trPr>
        <w:tc>
          <w:tcPr>
            <w:tcW w:w="7939" w:type="dxa"/>
            <w:vAlign w:val="center"/>
          </w:tcPr>
          <w:p w:rsidR="00983B67" w:rsidRPr="000D3933" w:rsidRDefault="00983B6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983B67" w:rsidRPr="000D3933" w:rsidRDefault="00983B6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983B67" w:rsidRPr="000D3933" w:rsidRDefault="00983B6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983B6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83B67" w:rsidRPr="00E94176" w:rsidRDefault="00983B6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983B67" w:rsidRPr="000D3933" w:rsidRDefault="00983B6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983B67" w:rsidRPr="000D3933" w:rsidRDefault="00983B6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983B67" w:rsidRPr="000D3933" w:rsidRDefault="00983B67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983B67" w:rsidRPr="00BA37F9" w:rsidRDefault="00983B67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983B67" w:rsidRPr="009C7DFB" w:rsidRDefault="00983B67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983B67" w:rsidRPr="009C7DFB" w:rsidRDefault="00983B67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983B67" w:rsidRPr="00E94176" w:rsidRDefault="00983B67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83B67" w:rsidRPr="00E94176" w:rsidRDefault="00983B67" w:rsidP="007F61BA">
            <w:pPr>
              <w:jc w:val="center"/>
            </w:pP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0D3933" w:rsidRDefault="00983B6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983B6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3B67" w:rsidRPr="00E94176" w:rsidRDefault="00983B6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2. Xét nghiệm nước tiểu:</w:t>
            </w:r>
          </w:p>
          <w:p w:rsidR="00983B67" w:rsidRPr="000D3933" w:rsidRDefault="00983B6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983B67" w:rsidRPr="00C81537" w:rsidRDefault="00983B67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983B67" w:rsidRPr="00C81537" w:rsidRDefault="00983B67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83B67" w:rsidRPr="00C81537" w:rsidRDefault="00983B67" w:rsidP="007F61BA">
            <w:pPr>
              <w:jc w:val="center"/>
              <w:rPr>
                <w:lang w:val="it-IT"/>
              </w:rPr>
            </w:pP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0D3933" w:rsidRDefault="00983B6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983B6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983B67" w:rsidRPr="00E94176" w:rsidRDefault="00983B6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983B67" w:rsidRPr="00BA37F9" w:rsidRDefault="00983B67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983B67" w:rsidRPr="00BA37F9" w:rsidRDefault="00983B67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983B67" w:rsidRPr="000D3933" w:rsidRDefault="00983B67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747108" w:rsidRDefault="00983B6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983B67" w:rsidRPr="003D28AA" w:rsidRDefault="00983B6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983B67" w:rsidRPr="000D3933" w:rsidRDefault="00983B6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983B67" w:rsidRPr="000D3933" w:rsidRDefault="00983B6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983B67" w:rsidRPr="00747108" w:rsidRDefault="00983B6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983B67" w:rsidRPr="00747108" w:rsidRDefault="00983B6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983B67" w:rsidRPr="00747108" w:rsidRDefault="00983B6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983B67" w:rsidRPr="00747108" w:rsidRDefault="00983B6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983B67" w:rsidRPr="00747108" w:rsidRDefault="00983B6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983B67" w:rsidRPr="000D3933" w:rsidRDefault="00983B6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04"/>
        <w:gridCol w:w="6794"/>
      </w:tblGrid>
      <w:tr w:rsidR="00983B67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67" w:rsidRPr="000D3933" w:rsidRDefault="00983B67" w:rsidP="007F61BA">
            <w:pPr>
              <w:rPr>
                <w:lang w:val="it-IT"/>
              </w:rPr>
            </w:pPr>
          </w:p>
          <w:p w:rsidR="00983B67" w:rsidRPr="000D3933" w:rsidRDefault="00983B6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67" w:rsidRPr="000D3933" w:rsidRDefault="00983B6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983B67" w:rsidRPr="000D3933" w:rsidRDefault="00983B6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983B67" w:rsidRPr="000D3933" w:rsidRDefault="00983B6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983B67" w:rsidRDefault="00983B67" w:rsidP="003923DD">
      <w:pPr>
        <w:rPr>
          <w:b/>
          <w:bCs/>
          <w:lang w:val="it-IT"/>
        </w:rPr>
        <w:sectPr w:rsidR="00983B67" w:rsidSect="002C6CB9">
          <w:footerReference w:type="even" r:id="rId6"/>
          <w:footerReference w:type="default" r:id="rId7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983B67" w:rsidRPr="00DB34D7" w:rsidRDefault="00983B67" w:rsidP="00DB34D7">
      <w:pPr>
        <w:rPr>
          <w:lang w:val="it-IT"/>
        </w:rPr>
      </w:pPr>
    </w:p>
    <w:sectPr w:rsidR="00983B67" w:rsidRPr="00DB34D7" w:rsidSect="00094B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67" w:rsidRDefault="00983B67" w:rsidP="00DB34D7">
      <w:r>
        <w:separator/>
      </w:r>
    </w:p>
  </w:endnote>
  <w:endnote w:type="continuationSeparator" w:id="0">
    <w:p w:rsidR="00983B67" w:rsidRDefault="00983B67" w:rsidP="00D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67" w:rsidRDefault="00983B6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B67" w:rsidRDefault="00983B67" w:rsidP="00FD28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67" w:rsidRPr="002C6CB9" w:rsidRDefault="00983B6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983B67" w:rsidRDefault="00983B67" w:rsidP="00FD284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67" w:rsidRDefault="00983B67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983B67" w:rsidRDefault="00983B67" w:rsidP="00FD28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67" w:rsidRDefault="00983B67" w:rsidP="00DB34D7">
      <w:r>
        <w:separator/>
      </w:r>
    </w:p>
  </w:footnote>
  <w:footnote w:type="continuationSeparator" w:id="0">
    <w:p w:rsidR="00983B67" w:rsidRDefault="00983B67" w:rsidP="00DB34D7">
      <w:r>
        <w:continuationSeparator/>
      </w:r>
    </w:p>
  </w:footnote>
  <w:footnote w:id="1">
    <w:p w:rsidR="00983B67" w:rsidRDefault="00983B6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983B67" w:rsidRDefault="00983B6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983B67" w:rsidRDefault="00983B6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983B67" w:rsidRDefault="00983B67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983B67" w:rsidRDefault="00983B6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67" w:rsidRDefault="00983B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1D4894"/>
    <w:rsid w:val="002A001C"/>
    <w:rsid w:val="002C6CB9"/>
    <w:rsid w:val="002E69B7"/>
    <w:rsid w:val="003648CE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911728"/>
    <w:rsid w:val="00917FFD"/>
    <w:rsid w:val="00983B67"/>
    <w:rsid w:val="009A30A0"/>
    <w:rsid w:val="009C01F8"/>
    <w:rsid w:val="009C7DFB"/>
    <w:rsid w:val="00A03DF5"/>
    <w:rsid w:val="00A33D81"/>
    <w:rsid w:val="00A51202"/>
    <w:rsid w:val="00A5349C"/>
    <w:rsid w:val="00A72EED"/>
    <w:rsid w:val="00AF382C"/>
    <w:rsid w:val="00B23C52"/>
    <w:rsid w:val="00BA37F9"/>
    <w:rsid w:val="00C1476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37A5B"/>
    <w:rsid w:val="00FA69C6"/>
    <w:rsid w:val="00FD1A3E"/>
    <w:rsid w:val="00FD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1834</Words>
  <Characters>10455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NP-COMPUTER</cp:lastModifiedBy>
  <cp:revision>2</cp:revision>
  <cp:lastPrinted>2015-12-01T02:44:00Z</cp:lastPrinted>
  <dcterms:created xsi:type="dcterms:W3CDTF">2019-11-15T12:00:00Z</dcterms:created>
  <dcterms:modified xsi:type="dcterms:W3CDTF">2019-11-15T12:00:00Z</dcterms:modified>
</cp:coreProperties>
</file>